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46" w:rsidRDefault="00DB0846" w:rsidP="00DB0846">
      <w:pPr>
        <w:pBdr>
          <w:bottom w:val="single" w:sz="4" w:space="1" w:color="auto"/>
        </w:pBdr>
        <w:spacing w:line="480" w:lineRule="auto"/>
        <w:jc w:val="left"/>
        <w:rPr>
          <w:rFonts w:ascii="Arial" w:hAnsi="Arial" w:cs="Arial"/>
          <w:b/>
        </w:rPr>
      </w:pPr>
      <w:r w:rsidRPr="00254458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DB0846" w:rsidRDefault="00DB0846" w:rsidP="00DB0846">
      <w:pPr>
        <w:pBdr>
          <w:bottom w:val="single" w:sz="4" w:space="1" w:color="auto"/>
        </w:pBdr>
        <w:spacing w:line="48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DB0846" w:rsidRDefault="00DB0846" w:rsidP="00DB0846">
      <w:pPr>
        <w:jc w:val="left"/>
        <w:rPr>
          <w:rFonts w:ascii="Arial" w:hAnsi="Arial" w:cs="Arial"/>
          <w:sz w:val="22"/>
          <w:szCs w:val="22"/>
        </w:rPr>
      </w:pPr>
    </w:p>
    <w:p w:rsidR="00DB0846" w:rsidRPr="00DB0846" w:rsidRDefault="00DB0846" w:rsidP="00DB0846">
      <w:pPr>
        <w:jc w:val="left"/>
        <w:rPr>
          <w:rFonts w:ascii="Arial" w:hAnsi="Arial" w:cs="Arial"/>
        </w:rPr>
      </w:pPr>
    </w:p>
    <w:p w:rsidR="00DB0846" w:rsidRPr="00DB0846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An den</w:t>
      </w:r>
    </w:p>
    <w:p w:rsidR="00DB0846" w:rsidRPr="00DB0846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Ausschuss der Tiroler</w:t>
      </w:r>
    </w:p>
    <w:p w:rsidR="00DB0846" w:rsidRPr="00DB0846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Rechtsanwaltskammer</w:t>
      </w:r>
    </w:p>
    <w:p w:rsidR="00DB0846" w:rsidRPr="00DB0846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Meranerstraße 3</w:t>
      </w:r>
    </w:p>
    <w:p w:rsidR="00C33AF7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6020 Innsbruck</w:t>
      </w:r>
    </w:p>
    <w:p w:rsidR="00DB0846" w:rsidRPr="00DB0846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fldChar w:fldCharType="begin"/>
      </w:r>
      <w:r w:rsidRPr="00DB0846">
        <w:rPr>
          <w:rFonts w:ascii="Arial" w:hAnsi="Arial" w:cs="Arial"/>
        </w:rPr>
        <w:instrText xml:space="preserve">  </w:instrText>
      </w:r>
      <w:r w:rsidRPr="00DB0846">
        <w:rPr>
          <w:rFonts w:ascii="Arial" w:hAnsi="Arial" w:cs="Arial"/>
        </w:rPr>
        <w:fldChar w:fldCharType="end"/>
      </w:r>
    </w:p>
    <w:p w:rsidR="00DB0846" w:rsidRPr="00DB0846" w:rsidRDefault="00DB0846" w:rsidP="00DB0846">
      <w:pPr>
        <w:jc w:val="right"/>
        <w:rPr>
          <w:rFonts w:ascii="Arial" w:hAnsi="Arial" w:cs="Arial"/>
        </w:rPr>
      </w:pPr>
    </w:p>
    <w:p w:rsidR="00DB0846" w:rsidRPr="00DB0846" w:rsidRDefault="00DB0846" w:rsidP="00DB0846">
      <w:pPr>
        <w:jc w:val="right"/>
        <w:rPr>
          <w:rFonts w:ascii="Arial" w:hAnsi="Arial" w:cs="Arial"/>
        </w:rPr>
      </w:pPr>
    </w:p>
    <w:p w:rsidR="00DB0846" w:rsidRPr="00DB0846" w:rsidRDefault="00DB0846" w:rsidP="00DB0846">
      <w:pPr>
        <w:jc w:val="right"/>
        <w:rPr>
          <w:rFonts w:ascii="Arial" w:hAnsi="Arial" w:cs="Arial"/>
        </w:rPr>
      </w:pPr>
      <w:r w:rsidRPr="00DB0846">
        <w:rPr>
          <w:rFonts w:ascii="Arial" w:hAnsi="Arial" w:cs="Arial"/>
        </w:rPr>
        <w:t>__________________, am ______________</w:t>
      </w:r>
    </w:p>
    <w:p w:rsidR="00DB0846" w:rsidRDefault="00DB0846" w:rsidP="00DB0846">
      <w:pPr>
        <w:jc w:val="right"/>
        <w:rPr>
          <w:rFonts w:ascii="Arial" w:hAnsi="Arial" w:cs="Arial"/>
        </w:rPr>
      </w:pPr>
    </w:p>
    <w:p w:rsidR="00DB0846" w:rsidRPr="00DB0846" w:rsidRDefault="00DB0846" w:rsidP="00C33AF7">
      <w:pPr>
        <w:jc w:val="right"/>
        <w:rPr>
          <w:rFonts w:ascii="Arial" w:hAnsi="Arial" w:cs="Arial"/>
        </w:rPr>
      </w:pPr>
      <w:r w:rsidRPr="00DB0846">
        <w:rPr>
          <w:rFonts w:ascii="Arial" w:hAnsi="Arial" w:cs="Arial"/>
        </w:rPr>
        <w:fldChar w:fldCharType="begin" w:fldLock="1"/>
      </w:r>
      <w:r w:rsidRPr="00DB0846">
        <w:rPr>
          <w:rFonts w:ascii="Arial" w:hAnsi="Arial" w:cs="Arial"/>
        </w:rPr>
        <w:instrText xml:space="preserve"> FILLIN \d  \* MERGEFORMAT </w:instrText>
      </w:r>
      <w:r w:rsidRPr="00DB0846">
        <w:rPr>
          <w:rFonts w:ascii="Arial" w:hAnsi="Arial" w:cs="Arial"/>
        </w:rPr>
        <w:fldChar w:fldCharType="end"/>
      </w:r>
    </w:p>
    <w:p w:rsidR="00DB0846" w:rsidRPr="00DB0846" w:rsidRDefault="00C33AF7" w:rsidP="00DB084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Antrag auf Befreiung von der Beitragsleistung zur Versorgungseinrichtung Teil A für die Dauer des Mutterschutzes</w:t>
      </w:r>
    </w:p>
    <w:p w:rsidR="00DB0846" w:rsidRDefault="00DB0846" w:rsidP="00DB0846">
      <w:pPr>
        <w:jc w:val="left"/>
        <w:rPr>
          <w:rFonts w:ascii="Arial" w:hAnsi="Arial" w:cs="Arial"/>
        </w:rPr>
      </w:pPr>
    </w:p>
    <w:p w:rsidR="00C33AF7" w:rsidRPr="00DB0846" w:rsidRDefault="00C33AF7" w:rsidP="00DB0846">
      <w:pPr>
        <w:jc w:val="left"/>
        <w:rPr>
          <w:rFonts w:ascii="Arial" w:hAnsi="Arial" w:cs="Arial"/>
        </w:rPr>
      </w:pPr>
    </w:p>
    <w:p w:rsidR="00DB0846" w:rsidRPr="00DB0846" w:rsidRDefault="00DB0846" w:rsidP="00DB0846">
      <w:pPr>
        <w:spacing w:line="360" w:lineRule="auto"/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Sehr geehrte Damen und Herren Kollegen!</w:t>
      </w:r>
    </w:p>
    <w:p w:rsidR="00DB0846" w:rsidRPr="00DB0846" w:rsidRDefault="00DB0846" w:rsidP="00DB0846">
      <w:pPr>
        <w:spacing w:line="360" w:lineRule="auto"/>
        <w:jc w:val="left"/>
        <w:rPr>
          <w:rFonts w:ascii="Arial" w:hAnsi="Arial" w:cs="Arial"/>
        </w:rPr>
      </w:pPr>
    </w:p>
    <w:p w:rsidR="00C33AF7" w:rsidRDefault="00C33AF7" w:rsidP="00DB08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Meine Tochter / Mein Sohn (Name des Kindes) ______________________________ wurde am ____________________ geboren.</w:t>
      </w:r>
    </w:p>
    <w:p w:rsidR="00C33AF7" w:rsidRDefault="00C33AF7" w:rsidP="00DB0846">
      <w:pPr>
        <w:spacing w:line="360" w:lineRule="auto"/>
        <w:rPr>
          <w:rFonts w:ascii="Arial" w:hAnsi="Arial" w:cs="Arial"/>
        </w:rPr>
      </w:pPr>
    </w:p>
    <w:p w:rsidR="00DB0846" w:rsidRPr="00DB0846" w:rsidRDefault="00DB0846" w:rsidP="00C33AF7">
      <w:pPr>
        <w:spacing w:line="360" w:lineRule="auto"/>
        <w:rPr>
          <w:rFonts w:ascii="Arial" w:hAnsi="Arial" w:cs="Arial"/>
        </w:rPr>
      </w:pPr>
      <w:r w:rsidRPr="00DB0846">
        <w:rPr>
          <w:rFonts w:ascii="Arial" w:hAnsi="Arial" w:cs="Arial"/>
        </w:rPr>
        <w:t xml:space="preserve">Ich beantrage </w:t>
      </w:r>
      <w:r w:rsidR="00C33AF7">
        <w:rPr>
          <w:rFonts w:ascii="Arial" w:hAnsi="Arial" w:cs="Arial"/>
        </w:rPr>
        <w:t>für die Dauer des Mutterschutzes die Befreiung von der Beitragsleistung zur Versorgungseinrichtung Teil A.</w:t>
      </w:r>
    </w:p>
    <w:p w:rsidR="00DB0846" w:rsidRDefault="00DB0846" w:rsidP="00C33AF7">
      <w:pPr>
        <w:spacing w:line="360" w:lineRule="auto"/>
        <w:rPr>
          <w:rFonts w:ascii="Arial" w:hAnsi="Arial" w:cs="Arial"/>
        </w:rPr>
      </w:pPr>
    </w:p>
    <w:p w:rsidR="00C33AF7" w:rsidRDefault="00C33AF7" w:rsidP="00C33A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der Anlage werden vorgelegt:</w:t>
      </w:r>
    </w:p>
    <w:p w:rsidR="00C33AF7" w:rsidRDefault="00C33AF7" w:rsidP="00C33AF7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Bestätigung der Tiroler Gebietskrankenkasse über den Bezug des Wochengeld</w:t>
      </w:r>
    </w:p>
    <w:p w:rsidR="00C33AF7" w:rsidRDefault="00C33AF7" w:rsidP="00C33AF7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Geburtsurkunde in Kopie</w:t>
      </w:r>
    </w:p>
    <w:p w:rsidR="00DB0846" w:rsidRPr="00DB0846" w:rsidRDefault="00DB0846" w:rsidP="00DB0846">
      <w:pPr>
        <w:jc w:val="left"/>
        <w:rPr>
          <w:rFonts w:ascii="Arial" w:hAnsi="Arial" w:cs="Arial"/>
        </w:rPr>
      </w:pPr>
    </w:p>
    <w:p w:rsidR="00DB0846" w:rsidRPr="00DB0846" w:rsidRDefault="00DB0846" w:rsidP="00DB0846">
      <w:pPr>
        <w:jc w:val="center"/>
        <w:rPr>
          <w:rFonts w:ascii="Arial" w:hAnsi="Arial" w:cs="Arial"/>
        </w:rPr>
      </w:pPr>
      <w:r w:rsidRPr="00DB0846">
        <w:rPr>
          <w:rFonts w:ascii="Arial" w:hAnsi="Arial" w:cs="Arial"/>
        </w:rPr>
        <w:t>Mit vorzüglicher kollegialer Hochachtung</w:t>
      </w:r>
    </w:p>
    <w:p w:rsidR="00DB0846" w:rsidRPr="00DB0846" w:rsidRDefault="00DB0846" w:rsidP="00DB0846">
      <w:pPr>
        <w:jc w:val="center"/>
        <w:rPr>
          <w:rFonts w:ascii="Arial" w:hAnsi="Arial" w:cs="Arial"/>
        </w:rPr>
      </w:pPr>
    </w:p>
    <w:p w:rsidR="00DB0846" w:rsidRDefault="00DB0846" w:rsidP="00DB0846">
      <w:pPr>
        <w:jc w:val="center"/>
        <w:rPr>
          <w:rFonts w:ascii="Arial" w:hAnsi="Arial" w:cs="Arial"/>
        </w:rPr>
      </w:pPr>
    </w:p>
    <w:p w:rsidR="00815DF6" w:rsidRPr="00DB0846" w:rsidRDefault="00815DF6" w:rsidP="00DB0846">
      <w:pPr>
        <w:jc w:val="center"/>
        <w:rPr>
          <w:rFonts w:ascii="Arial" w:hAnsi="Arial" w:cs="Arial"/>
        </w:rPr>
      </w:pPr>
    </w:p>
    <w:p w:rsidR="00DB0846" w:rsidRPr="00DB0846" w:rsidRDefault="00DB0846" w:rsidP="00DB0846">
      <w:pPr>
        <w:jc w:val="center"/>
        <w:rPr>
          <w:rFonts w:ascii="Arial" w:hAnsi="Arial" w:cs="Arial"/>
        </w:rPr>
      </w:pPr>
    </w:p>
    <w:p w:rsidR="00DB0846" w:rsidRDefault="00DB0846" w:rsidP="00DB08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 w:rsidR="00C33AF7">
        <w:rPr>
          <w:rFonts w:ascii="Arial" w:hAnsi="Arial" w:cs="Arial"/>
        </w:rPr>
        <w:t>__________________</w:t>
      </w:r>
      <w:bookmarkStart w:id="0" w:name="_GoBack"/>
      <w:bookmarkEnd w:id="0"/>
      <w:r>
        <w:rPr>
          <w:rFonts w:ascii="Arial" w:hAnsi="Arial" w:cs="Arial"/>
        </w:rPr>
        <w:t>___</w:t>
      </w:r>
    </w:p>
    <w:p w:rsidR="00DB0846" w:rsidRPr="00DB0846" w:rsidRDefault="00C33AF7" w:rsidP="00DB08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Unterschrift der Antragstellerin</w:t>
      </w:r>
    </w:p>
    <w:p w:rsidR="00DB0846" w:rsidRPr="00DB0846" w:rsidRDefault="00DB0846" w:rsidP="00DB0846">
      <w:pPr>
        <w:ind w:left="2832" w:firstLine="708"/>
        <w:jc w:val="center"/>
        <w:rPr>
          <w:rFonts w:ascii="Arial" w:hAnsi="Arial" w:cs="Arial"/>
        </w:rPr>
      </w:pPr>
    </w:p>
    <w:p w:rsidR="00DB0846" w:rsidRPr="007B6FD5" w:rsidRDefault="00DB0846" w:rsidP="00C33AF7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DB0846" w:rsidRDefault="00DB0846" w:rsidP="00DB0846">
      <w:pPr>
        <w:jc w:val="left"/>
        <w:rPr>
          <w:rFonts w:ascii="Arial" w:hAnsi="Arial" w:cs="Arial"/>
          <w:sz w:val="22"/>
          <w:szCs w:val="22"/>
        </w:rPr>
      </w:pPr>
    </w:p>
    <w:p w:rsidR="00DB0846" w:rsidRDefault="00DB0846" w:rsidP="00DB0846">
      <w:pPr>
        <w:jc w:val="left"/>
        <w:rPr>
          <w:rFonts w:ascii="Arial" w:hAnsi="Arial" w:cs="Arial"/>
          <w:sz w:val="16"/>
          <w:szCs w:val="16"/>
        </w:rPr>
      </w:pPr>
      <w:proofErr w:type="gramStart"/>
      <w:r w:rsidRPr="007B6FD5">
        <w:rPr>
          <w:rFonts w:ascii="Arial" w:hAnsi="Arial" w:cs="Arial"/>
          <w:sz w:val="16"/>
          <w:szCs w:val="16"/>
        </w:rPr>
        <w:t>vorgelegt</w:t>
      </w:r>
      <w:proofErr w:type="gramEnd"/>
      <w:r w:rsidRPr="007B6FD5">
        <w:rPr>
          <w:rFonts w:ascii="Arial" w:hAnsi="Arial" w:cs="Arial"/>
          <w:sz w:val="16"/>
          <w:szCs w:val="16"/>
        </w:rPr>
        <w:t xml:space="preserve"> werden</w:t>
      </w:r>
      <w:r>
        <w:rPr>
          <w:rFonts w:ascii="Arial" w:hAnsi="Arial" w:cs="Arial"/>
          <w:sz w:val="16"/>
          <w:szCs w:val="16"/>
        </w:rPr>
        <w:t>:</w:t>
      </w:r>
      <w:r w:rsidRPr="007B6FD5">
        <w:rPr>
          <w:rFonts w:ascii="Arial" w:hAnsi="Arial" w:cs="Arial"/>
          <w:sz w:val="16"/>
          <w:szCs w:val="16"/>
        </w:rPr>
        <w:tab/>
      </w:r>
    </w:p>
    <w:p w:rsidR="00DB0846" w:rsidRDefault="00DB0846" w:rsidP="00DB0846">
      <w:pPr>
        <w:jc w:val="left"/>
        <w:rPr>
          <w:rFonts w:ascii="Arial" w:hAnsi="Arial" w:cs="Arial"/>
          <w:sz w:val="16"/>
          <w:szCs w:val="16"/>
        </w:rPr>
      </w:pPr>
    </w:p>
    <w:p w:rsidR="00A20860" w:rsidRDefault="00C33AF7" w:rsidP="00C33AF7">
      <w:pPr>
        <w:pStyle w:val="Listenabsatz"/>
        <w:numPr>
          <w:ilvl w:val="0"/>
          <w:numId w:val="2"/>
        </w:num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Pr="00C33AF7">
        <w:rPr>
          <w:rFonts w:ascii="Arial" w:hAnsi="Arial" w:cs="Arial"/>
          <w:sz w:val="16"/>
          <w:szCs w:val="16"/>
        </w:rPr>
        <w:t>estätigung der Tiroler Gebietskrankenkasse</w:t>
      </w:r>
    </w:p>
    <w:p w:rsidR="00C33AF7" w:rsidRPr="00C33AF7" w:rsidRDefault="00C33AF7" w:rsidP="00C33AF7">
      <w:pPr>
        <w:pStyle w:val="Listenabsatz"/>
        <w:numPr>
          <w:ilvl w:val="0"/>
          <w:numId w:val="2"/>
        </w:num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Geburtsurkunde (in Kopie)</w:t>
      </w:r>
    </w:p>
    <w:p w:rsidR="00C33AF7" w:rsidRPr="00815DF6" w:rsidRDefault="00C33AF7" w:rsidP="00815DF6">
      <w:pPr>
        <w:jc w:val="left"/>
        <w:rPr>
          <w:rFonts w:ascii="Arial" w:hAnsi="Arial" w:cs="Arial"/>
          <w:sz w:val="16"/>
          <w:szCs w:val="16"/>
        </w:rPr>
      </w:pPr>
    </w:p>
    <w:sectPr w:rsidR="00C33AF7" w:rsidRPr="00815DF6" w:rsidSect="008F28E7">
      <w:pgSz w:w="11907" w:h="16840"/>
      <w:pgMar w:top="567" w:right="1418" w:bottom="249" w:left="1418" w:header="851" w:footer="851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E67BD"/>
    <w:multiLevelType w:val="hybridMultilevel"/>
    <w:tmpl w:val="156C23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596D"/>
    <w:multiLevelType w:val="hybridMultilevel"/>
    <w:tmpl w:val="9B6AA82C"/>
    <w:lvl w:ilvl="0" w:tplc="BB042A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46"/>
    <w:rsid w:val="00055B08"/>
    <w:rsid w:val="002B08DC"/>
    <w:rsid w:val="004C78AE"/>
    <w:rsid w:val="006A5570"/>
    <w:rsid w:val="00815DF6"/>
    <w:rsid w:val="00AA7563"/>
    <w:rsid w:val="00C33AF7"/>
    <w:rsid w:val="00CD53C6"/>
    <w:rsid w:val="00D95B83"/>
    <w:rsid w:val="00DB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A90CD-D224-4BEB-9832-92EB7696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0846"/>
    <w:pPr>
      <w:autoSpaceDE w:val="0"/>
      <w:autoSpaceDN w:val="0"/>
      <w:jc w:val="both"/>
    </w:pPr>
    <w:rPr>
      <w:rFonts w:ascii="Century Gothic" w:eastAsia="Times New Roman" w:hAnsi="Century Gothic" w:cs="Century Gothic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3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2ACB4812.dotm</Template>
  <TotalTime>0</TotalTime>
  <Pages>1</Pages>
  <Words>134</Words>
  <Characters>896</Characters>
  <Application>Microsoft Office Word</Application>
  <DocSecurity>0</DocSecurity>
  <Lines>128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3</cp:revision>
  <cp:lastPrinted>2018-08-20T13:28:00Z</cp:lastPrinted>
  <dcterms:created xsi:type="dcterms:W3CDTF">2018-08-20T13:18:00Z</dcterms:created>
  <dcterms:modified xsi:type="dcterms:W3CDTF">2018-08-20T13:28:00Z</dcterms:modified>
</cp:coreProperties>
</file>